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8C" w:rsidRPr="0097430F" w:rsidRDefault="00AD638C" w:rsidP="0013116B">
      <w:pPr>
        <w:pBdr>
          <w:bottom w:val="single" w:sz="4" w:space="1" w:color="auto"/>
        </w:pBdr>
        <w:spacing w:after="0"/>
        <w:jc w:val="right"/>
        <w:rPr>
          <w:rFonts w:ascii="Times New Roman" w:hAnsi="Times New Roman"/>
          <w:b/>
        </w:rPr>
      </w:pPr>
      <w:bookmarkStart w:id="0" w:name="_Hlk157941435"/>
      <w:bookmarkStart w:id="1" w:name="_Hlk157792577"/>
      <w:r w:rsidRPr="0097430F">
        <w:rPr>
          <w:rFonts w:ascii="Times New Roman" w:hAnsi="Times New Roman"/>
          <w:b/>
        </w:rPr>
        <w:t>Приложение № 13</w:t>
      </w:r>
      <w:r>
        <w:rPr>
          <w:rFonts w:ascii="Times New Roman" w:hAnsi="Times New Roman"/>
          <w:b/>
        </w:rPr>
        <w:t xml:space="preserve"> към </w:t>
      </w:r>
      <w:r w:rsidRPr="00AA0997">
        <w:rPr>
          <w:rFonts w:ascii="Times New Roman" w:hAnsi="Times New Roman"/>
          <w:b/>
        </w:rPr>
        <w:t>Националната карта на социалните услуги</w:t>
      </w:r>
    </w:p>
    <w:p w:rsidR="00AD638C" w:rsidRPr="0097430F" w:rsidRDefault="00AD638C" w:rsidP="0013116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D638C" w:rsidRPr="0097430F" w:rsidRDefault="00AD638C" w:rsidP="0013116B">
      <w:pPr>
        <w:jc w:val="center"/>
        <w:rPr>
          <w:rFonts w:ascii="Times New Roman" w:hAnsi="Times New Roman"/>
          <w:b/>
        </w:rPr>
      </w:pPr>
      <w:r w:rsidRPr="0097430F">
        <w:rPr>
          <w:rFonts w:ascii="Times New Roman" w:hAnsi="Times New Roman"/>
          <w:b/>
        </w:rPr>
        <w:t xml:space="preserve">Карта на социалните и интегрираните здравно-социални услуги, които се финансират изцяло или частично от държавния бюджет в област </w:t>
      </w:r>
      <w:bookmarkEnd w:id="0"/>
      <w:r w:rsidRPr="0097430F">
        <w:rPr>
          <w:rFonts w:ascii="Times New Roman" w:hAnsi="Times New Roman"/>
          <w:b/>
        </w:rPr>
        <w:t>Пазарджик</w:t>
      </w:r>
    </w:p>
    <w:tbl>
      <w:tblPr>
        <w:tblW w:w="9242" w:type="dxa"/>
        <w:tblCellMar>
          <w:left w:w="70" w:type="dxa"/>
          <w:right w:w="70" w:type="dxa"/>
        </w:tblCellMar>
        <w:tblLook w:val="00A0"/>
      </w:tblPr>
      <w:tblGrid>
        <w:gridCol w:w="341"/>
        <w:gridCol w:w="2268"/>
        <w:gridCol w:w="646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AD638C" w:rsidRPr="00816563" w:rsidTr="00F40A43">
        <w:trPr>
          <w:tblHeader/>
        </w:trPr>
        <w:tc>
          <w:tcPr>
            <w:tcW w:w="34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</w:tcPr>
          <w:bookmarkEnd w:id="1"/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Вид услуга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  <w:t>ОБЛАСТ ПАЗАРДЖИК</w:t>
            </w:r>
          </w:p>
        </w:tc>
        <w:tc>
          <w:tcPr>
            <w:tcW w:w="59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Община</w:t>
            </w:r>
          </w:p>
        </w:tc>
      </w:tr>
      <w:tr w:rsidR="00AD638C" w:rsidRPr="00816563" w:rsidTr="00AA4444">
        <w:trPr>
          <w:trHeight w:val="1325"/>
          <w:tblHeader/>
        </w:trPr>
        <w:tc>
          <w:tcPr>
            <w:tcW w:w="34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Батак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Белово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Брацигово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Велинград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Лесичово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Пазарджик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Панагюрище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Пещера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Ракитово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Септември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Стрелча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Сърница</w:t>
            </w:r>
          </w:p>
        </w:tc>
      </w:tr>
      <w:tr w:rsidR="00AD638C" w:rsidRPr="00816563" w:rsidTr="0097430F">
        <w:tc>
          <w:tcPr>
            <w:tcW w:w="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663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bookmarkStart w:id="2" w:name="_GoBack"/>
            <w:bookmarkEnd w:id="2"/>
            <w:r w:rsidRPr="00284602">
              <w:rPr>
                <w:rFonts w:ascii="Times New Roman" w:hAnsi="Times New Roman"/>
                <w:b/>
                <w:sz w:val="20"/>
                <w:szCs w:val="20"/>
                <w:lang w:eastAsia="bg-BG"/>
              </w:rPr>
              <w:t>Максимален брой потребители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Информиране, консултиране и обучение за реализиране на социални права и за развиване на умения, които се предоставят за срок не по-дълъг от два месеца (общодостъпна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Мобилна превантивна общностна работа (общодостъпна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Информиране и консултиране (специализирана услуга)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450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178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Застъпничество и посредничество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374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Терапия и рехабилитация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Обучение за придобиване на умения за деца/пълнолетни лица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539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11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Подкрепа за придобиване на трудови умения за лица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деца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264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Дневна грижа за пълнолетни лица с трайни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21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бездомни лица и семейства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Асистентска подкрепа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1345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188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401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44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от 3 до 18/20 г. без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154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Резидентна грижа за младежи до 25 г.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деца/младежи с трайни увреждания от 3 до 18/25 г.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психични разстройства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235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интелектуални затруднения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физически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 деменция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пълнолетни лица със сетивни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Резидентна грижа за възрастни хора в надтрудоспособна възраст без увреждания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378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218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деца с трайни увреждания с потребност от постоянни медицински грижи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Интегрирана здравно-социална услуга за резидентна грижа за пълнолетни лица с трайни увреждания с потребност от постоянни медицински грижи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Интегрирана здравно-социална услуга за резидентна грижа за възрастни хора в невъзможност за самообслужване с потребност от постоянни медицински грижи 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 в кризисна ситуация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лица в кризисна ситуация – бременни жени и майки в риск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деца, пострадали от домашно насилие, и деца – жертви на трафик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  <w:tr w:rsidR="00AD638C" w:rsidRPr="00816563" w:rsidTr="00F40A43"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Осигуряване на подслон за пълнолетни лица, пострадали от домашно насилие, и лица – жертви на трафик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38C" w:rsidRPr="0097430F" w:rsidRDefault="00AD638C" w:rsidP="001311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97430F">
              <w:rPr>
                <w:rFonts w:ascii="Times New Roman" w:hAnsi="Times New Roman"/>
                <w:sz w:val="20"/>
                <w:szCs w:val="20"/>
                <w:lang w:eastAsia="bg-BG"/>
              </w:rPr>
              <w:t>0</w:t>
            </w:r>
          </w:p>
        </w:tc>
      </w:tr>
    </w:tbl>
    <w:p w:rsidR="00AD638C" w:rsidRPr="0097430F" w:rsidRDefault="00AD638C">
      <w:pPr>
        <w:rPr>
          <w:rFonts w:ascii="Times New Roman" w:hAnsi="Times New Roman"/>
        </w:rPr>
      </w:pPr>
    </w:p>
    <w:sectPr w:rsidR="00AD638C" w:rsidRPr="0097430F" w:rsidSect="0015757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38C" w:rsidRDefault="00AD638C" w:rsidP="0013116B">
      <w:pPr>
        <w:spacing w:after="0" w:line="240" w:lineRule="auto"/>
      </w:pPr>
      <w:r>
        <w:separator/>
      </w:r>
    </w:p>
  </w:endnote>
  <w:endnote w:type="continuationSeparator" w:id="0">
    <w:p w:rsidR="00AD638C" w:rsidRDefault="00AD638C" w:rsidP="0013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8C" w:rsidRPr="0013116B" w:rsidRDefault="00AD638C">
    <w:pPr>
      <w:pStyle w:val="Footer"/>
      <w:jc w:val="right"/>
      <w:rPr>
        <w:rFonts w:ascii="Times New Roman" w:hAnsi="Times New Roman"/>
      </w:rPr>
    </w:pPr>
    <w:r w:rsidRPr="0013116B">
      <w:rPr>
        <w:rFonts w:ascii="Times New Roman" w:hAnsi="Times New Roman"/>
      </w:rPr>
      <w:fldChar w:fldCharType="begin"/>
    </w:r>
    <w:r w:rsidRPr="0013116B">
      <w:rPr>
        <w:rFonts w:ascii="Times New Roman" w:hAnsi="Times New Roman"/>
      </w:rPr>
      <w:instrText xml:space="preserve"> PAGE   \* MERGEFORMAT </w:instrText>
    </w:r>
    <w:r w:rsidRPr="0013116B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</w:t>
    </w:r>
    <w:r w:rsidRPr="0013116B">
      <w:rPr>
        <w:rFonts w:ascii="Times New Roman" w:hAnsi="Times New Roman"/>
      </w:rPr>
      <w:fldChar w:fldCharType="end"/>
    </w:r>
  </w:p>
  <w:p w:rsidR="00AD638C" w:rsidRPr="0013116B" w:rsidRDefault="00AD638C">
    <w:pPr>
      <w:pStyle w:val="Footer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38C" w:rsidRDefault="00AD638C" w:rsidP="0013116B">
      <w:pPr>
        <w:spacing w:after="0" w:line="240" w:lineRule="auto"/>
      </w:pPr>
      <w:r>
        <w:separator/>
      </w:r>
    </w:p>
  </w:footnote>
  <w:footnote w:type="continuationSeparator" w:id="0">
    <w:p w:rsidR="00AD638C" w:rsidRDefault="00AD638C" w:rsidP="001311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396D"/>
    <w:rsid w:val="0013116B"/>
    <w:rsid w:val="0015757E"/>
    <w:rsid w:val="002575C7"/>
    <w:rsid w:val="00284602"/>
    <w:rsid w:val="002A396D"/>
    <w:rsid w:val="003C5113"/>
    <w:rsid w:val="00816563"/>
    <w:rsid w:val="008979DD"/>
    <w:rsid w:val="008C79E0"/>
    <w:rsid w:val="0097430F"/>
    <w:rsid w:val="00AA0997"/>
    <w:rsid w:val="00AA4444"/>
    <w:rsid w:val="00AD638C"/>
    <w:rsid w:val="00B26D4F"/>
    <w:rsid w:val="00CE1B3F"/>
    <w:rsid w:val="00E13F82"/>
    <w:rsid w:val="00F219C1"/>
    <w:rsid w:val="00F40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16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311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11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311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505</Words>
  <Characters>2884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Mikov</dc:creator>
  <cp:keywords/>
  <dc:description/>
  <cp:lastModifiedBy>e.tonova</cp:lastModifiedBy>
  <cp:revision>3</cp:revision>
  <dcterms:created xsi:type="dcterms:W3CDTF">2024-03-18T14:42:00Z</dcterms:created>
  <dcterms:modified xsi:type="dcterms:W3CDTF">2024-08-07T11:07:00Z</dcterms:modified>
</cp:coreProperties>
</file>